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40" w:lineRule="exact"/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7"/>
          <w:w w:val="96"/>
          <w:sz w:val="32"/>
          <w:szCs w:val="32"/>
          <w:lang w:val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pacing w:val="-17"/>
          <w:w w:val="96"/>
          <w:sz w:val="32"/>
          <w:szCs w:val="32"/>
          <w:lang w:val="en-US" w:eastAsia="zh-CN"/>
        </w:rPr>
        <w:t>1：</w:t>
      </w:r>
    </w:p>
    <w:p>
      <w:pPr>
        <w:autoSpaceDE w:val="0"/>
        <w:autoSpaceDN w:val="0"/>
        <w:adjustRightInd w:val="0"/>
        <w:spacing w:line="640" w:lineRule="exact"/>
        <w:jc w:val="center"/>
        <w:rPr>
          <w:rFonts w:ascii="黑体" w:hAnsi="黑体" w:eastAsia="黑体" w:cs="黑体"/>
          <w:spacing w:val="-17"/>
          <w:w w:val="96"/>
          <w:sz w:val="44"/>
          <w:szCs w:val="44"/>
          <w:lang w:val="zh-CN"/>
        </w:rPr>
      </w:pPr>
      <w:bookmarkStart w:id="0" w:name="_GoBack"/>
      <w:r>
        <w:rPr>
          <w:rFonts w:hint="eastAsia" w:ascii="黑体" w:hAnsi="黑体" w:eastAsia="黑体" w:cs="黑体"/>
          <w:spacing w:val="-17"/>
          <w:w w:val="96"/>
          <w:sz w:val="44"/>
          <w:szCs w:val="44"/>
          <w:lang w:val="zh-CN"/>
        </w:rPr>
        <w:t>抚州高新区</w:t>
      </w:r>
      <w:r>
        <w:rPr>
          <w:rFonts w:hint="eastAsia" w:ascii="黑体" w:hAnsi="黑体" w:eastAsia="黑体" w:cs="黑体"/>
          <w:spacing w:val="-17"/>
          <w:w w:val="96"/>
          <w:sz w:val="44"/>
          <w:szCs w:val="44"/>
          <w:lang w:eastAsia="zh-CN"/>
        </w:rPr>
        <w:t>蓝天城乡环境</w:t>
      </w:r>
      <w:r>
        <w:rPr>
          <w:rFonts w:hint="eastAsia" w:ascii="黑体" w:hAnsi="黑体" w:eastAsia="黑体" w:cs="黑体"/>
          <w:spacing w:val="-17"/>
          <w:w w:val="96"/>
          <w:sz w:val="44"/>
          <w:szCs w:val="44"/>
          <w:lang w:val="zh-CN"/>
        </w:rPr>
        <w:t>有限公司招聘报名表</w:t>
      </w:r>
      <w:bookmarkEnd w:id="0"/>
    </w:p>
    <w:p>
      <w:pPr>
        <w:pStyle w:val="10"/>
        <w:tabs>
          <w:tab w:val="left" w:pos="7579"/>
        </w:tabs>
        <w:rPr>
          <w:lang w:val="zh-CN"/>
        </w:rPr>
      </w:pPr>
      <w:r>
        <w:rPr>
          <w:rFonts w:hint="eastAsia"/>
          <w:lang w:val="zh-CN"/>
        </w:rPr>
        <w:tab/>
      </w:r>
    </w:p>
    <w:tbl>
      <w:tblPr>
        <w:tblStyle w:val="7"/>
        <w:tblW w:w="5000" w:type="pct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604"/>
        <w:gridCol w:w="1011"/>
        <w:gridCol w:w="274"/>
        <w:gridCol w:w="785"/>
        <w:gridCol w:w="1220"/>
        <w:gridCol w:w="1175"/>
        <w:gridCol w:w="154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sz w:val="24"/>
                <w:lang w:val="zh-CN"/>
              </w:rPr>
              <w:t>姓名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sz w:val="24"/>
                <w:lang w:val="zh-CN"/>
              </w:rPr>
              <w:t>性别</w:t>
            </w:r>
          </w:p>
        </w:tc>
        <w:tc>
          <w:tcPr>
            <w:tcW w:w="5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sz w:val="24"/>
                <w:lang w:val="zh-CN"/>
              </w:rPr>
              <w:t>民族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8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照片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val="zh-CN"/>
              </w:rPr>
              <w:t>出生年月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val="zh-CN"/>
              </w:rPr>
              <w:t>政治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val="zh-CN"/>
              </w:rPr>
              <w:t>面貌</w:t>
            </w:r>
          </w:p>
        </w:tc>
        <w:tc>
          <w:tcPr>
            <w:tcW w:w="5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val="zh-CN"/>
              </w:rPr>
              <w:t>籍贯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sz w:val="24"/>
                <w:lang w:val="zh-CN"/>
              </w:rPr>
              <w:t>身份证号码</w:t>
            </w:r>
          </w:p>
        </w:tc>
        <w:tc>
          <w:tcPr>
            <w:tcW w:w="202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val="zh-CN"/>
              </w:rPr>
              <w:t>户籍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sz w:val="24"/>
                <w:lang w:val="zh-CN"/>
              </w:rPr>
              <w:t>所在地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第一学历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sz w:val="24"/>
                <w:lang w:val="zh-CN"/>
              </w:rPr>
              <w:t>毕业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val="zh-CN"/>
              </w:rPr>
              <w:t>院校</w:t>
            </w:r>
          </w:p>
        </w:tc>
        <w:tc>
          <w:tcPr>
            <w:tcW w:w="12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val="zh-CN"/>
              </w:rPr>
              <w:t>毕业专业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sz w:val="24"/>
                <w:lang w:val="zh-CN"/>
              </w:rPr>
              <w:t>毕业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val="zh-CN"/>
              </w:rPr>
              <w:t>院校</w:t>
            </w:r>
          </w:p>
        </w:tc>
        <w:tc>
          <w:tcPr>
            <w:tcW w:w="12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val="zh-CN"/>
              </w:rPr>
              <w:t>毕业专业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val="zh-CN"/>
              </w:rPr>
              <w:t>专业技术资格</w:t>
            </w:r>
          </w:p>
        </w:tc>
        <w:tc>
          <w:tcPr>
            <w:tcW w:w="18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4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val="zh-CN"/>
              </w:rPr>
              <w:t>取得时间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6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val="zh-CN"/>
              </w:rPr>
              <w:t>执业（职业）资格</w:t>
            </w:r>
          </w:p>
        </w:tc>
        <w:tc>
          <w:tcPr>
            <w:tcW w:w="18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val="zh-CN"/>
              </w:rPr>
              <w:t>拟聘岗位</w:t>
            </w:r>
          </w:p>
        </w:tc>
        <w:tc>
          <w:tcPr>
            <w:tcW w:w="15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4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val="zh-CN"/>
              </w:rPr>
              <w:t>学习工作简历(从高中填起)</w:t>
            </w:r>
          </w:p>
        </w:tc>
        <w:tc>
          <w:tcPr>
            <w:tcW w:w="419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6775"/>
              </w:tabs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ab/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val="zh-CN"/>
              </w:rPr>
              <w:t>本人承诺</w:t>
            </w:r>
          </w:p>
        </w:tc>
        <w:tc>
          <w:tcPr>
            <w:tcW w:w="419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本人确认自己符合应聘岗位所需的资格条件，所提供的材料信息真实、有效。如有虚假，一切后果由本人承担。</w:t>
            </w: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right="12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报名人：</w:t>
            </w:r>
          </w:p>
          <w:p>
            <w:pPr>
              <w:autoSpaceDE w:val="0"/>
              <w:autoSpaceDN w:val="0"/>
              <w:adjustRightInd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年月日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sz w:val="24"/>
                <w:lang w:val="zh-CN"/>
              </w:rPr>
              <w:t>资格审查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val="zh-CN"/>
              </w:rPr>
              <w:t>意    见</w:t>
            </w:r>
          </w:p>
        </w:tc>
        <w:tc>
          <w:tcPr>
            <w:tcW w:w="419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right="12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审查人：</w:t>
            </w:r>
          </w:p>
          <w:p>
            <w:pPr>
              <w:autoSpaceDE w:val="0"/>
              <w:autoSpaceDN w:val="0"/>
              <w:adjustRightInd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年月日</w:t>
            </w:r>
          </w:p>
        </w:tc>
      </w:tr>
    </w:tbl>
    <w:p>
      <w:pPr>
        <w:pStyle w:val="10"/>
        <w:ind w:left="0" w:leftChars="0" w:firstLine="0" w:firstLineChars="0"/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zNDZhNTNhMDg2NjM0MDdlZDIyZWVmYjgwZTRlMjMifQ=="/>
  </w:docVars>
  <w:rsids>
    <w:rsidRoot w:val="04AE6C21"/>
    <w:rsid w:val="002B27EA"/>
    <w:rsid w:val="00366624"/>
    <w:rsid w:val="00466535"/>
    <w:rsid w:val="005650F5"/>
    <w:rsid w:val="00652D50"/>
    <w:rsid w:val="00750626"/>
    <w:rsid w:val="00BE6F32"/>
    <w:rsid w:val="00D46328"/>
    <w:rsid w:val="02720258"/>
    <w:rsid w:val="029B3538"/>
    <w:rsid w:val="02C349A6"/>
    <w:rsid w:val="03345715"/>
    <w:rsid w:val="04014523"/>
    <w:rsid w:val="04AE6C21"/>
    <w:rsid w:val="051D1E68"/>
    <w:rsid w:val="05365CC4"/>
    <w:rsid w:val="056A6B78"/>
    <w:rsid w:val="05C27419"/>
    <w:rsid w:val="0A0D54EC"/>
    <w:rsid w:val="0A907CDE"/>
    <w:rsid w:val="0B307277"/>
    <w:rsid w:val="0BB707A0"/>
    <w:rsid w:val="0BE43DA8"/>
    <w:rsid w:val="0C8650FE"/>
    <w:rsid w:val="0CE60394"/>
    <w:rsid w:val="0F7F389A"/>
    <w:rsid w:val="0FD3529E"/>
    <w:rsid w:val="102C3D02"/>
    <w:rsid w:val="123A5B04"/>
    <w:rsid w:val="126A00A4"/>
    <w:rsid w:val="13165AB4"/>
    <w:rsid w:val="14DE2038"/>
    <w:rsid w:val="15791B65"/>
    <w:rsid w:val="17E346B4"/>
    <w:rsid w:val="1B602590"/>
    <w:rsid w:val="1B725041"/>
    <w:rsid w:val="1D587123"/>
    <w:rsid w:val="1EB47907"/>
    <w:rsid w:val="1F39161A"/>
    <w:rsid w:val="20026D5D"/>
    <w:rsid w:val="201E62B3"/>
    <w:rsid w:val="208A3E30"/>
    <w:rsid w:val="230667D4"/>
    <w:rsid w:val="2382719A"/>
    <w:rsid w:val="23DE2D93"/>
    <w:rsid w:val="24217571"/>
    <w:rsid w:val="24D84A4A"/>
    <w:rsid w:val="25D40682"/>
    <w:rsid w:val="27013D59"/>
    <w:rsid w:val="27513D59"/>
    <w:rsid w:val="282B6130"/>
    <w:rsid w:val="2BF23DF9"/>
    <w:rsid w:val="2E906786"/>
    <w:rsid w:val="2EE369FA"/>
    <w:rsid w:val="2F9C2B87"/>
    <w:rsid w:val="2FA2725B"/>
    <w:rsid w:val="2FE62E48"/>
    <w:rsid w:val="303030AB"/>
    <w:rsid w:val="31306DD3"/>
    <w:rsid w:val="32BF298B"/>
    <w:rsid w:val="32EC7821"/>
    <w:rsid w:val="349F5BE8"/>
    <w:rsid w:val="34A523AB"/>
    <w:rsid w:val="386B6D49"/>
    <w:rsid w:val="38A75FF8"/>
    <w:rsid w:val="3B007A89"/>
    <w:rsid w:val="3B5001C5"/>
    <w:rsid w:val="3BC1757F"/>
    <w:rsid w:val="3C072A1D"/>
    <w:rsid w:val="3E987AB0"/>
    <w:rsid w:val="3F970A7C"/>
    <w:rsid w:val="419D53D6"/>
    <w:rsid w:val="41B80C5C"/>
    <w:rsid w:val="430A1293"/>
    <w:rsid w:val="43211DF7"/>
    <w:rsid w:val="436540BC"/>
    <w:rsid w:val="43C52FA8"/>
    <w:rsid w:val="46004151"/>
    <w:rsid w:val="48A22A26"/>
    <w:rsid w:val="492033BC"/>
    <w:rsid w:val="49596F3E"/>
    <w:rsid w:val="495F595E"/>
    <w:rsid w:val="4BC14CD6"/>
    <w:rsid w:val="4CF8419A"/>
    <w:rsid w:val="4CFE1D09"/>
    <w:rsid w:val="4D9611C9"/>
    <w:rsid w:val="4E4B2313"/>
    <w:rsid w:val="4EA81648"/>
    <w:rsid w:val="4FC14B98"/>
    <w:rsid w:val="504F2FA8"/>
    <w:rsid w:val="508664C1"/>
    <w:rsid w:val="51961351"/>
    <w:rsid w:val="51965948"/>
    <w:rsid w:val="52F863DA"/>
    <w:rsid w:val="53FE1F6A"/>
    <w:rsid w:val="55FC7F15"/>
    <w:rsid w:val="560941BA"/>
    <w:rsid w:val="5637484F"/>
    <w:rsid w:val="565A444A"/>
    <w:rsid w:val="572C4A77"/>
    <w:rsid w:val="588225C4"/>
    <w:rsid w:val="589757AA"/>
    <w:rsid w:val="58994CBF"/>
    <w:rsid w:val="597E4463"/>
    <w:rsid w:val="599B3BCA"/>
    <w:rsid w:val="5BD27366"/>
    <w:rsid w:val="5CB75406"/>
    <w:rsid w:val="5E391D8B"/>
    <w:rsid w:val="5E495848"/>
    <w:rsid w:val="6107381A"/>
    <w:rsid w:val="63C81034"/>
    <w:rsid w:val="64C9558A"/>
    <w:rsid w:val="655D11E0"/>
    <w:rsid w:val="656A51FB"/>
    <w:rsid w:val="67B65818"/>
    <w:rsid w:val="67DC1FB2"/>
    <w:rsid w:val="692431BC"/>
    <w:rsid w:val="69B70299"/>
    <w:rsid w:val="6A4016FB"/>
    <w:rsid w:val="6CF15E2B"/>
    <w:rsid w:val="6DD00298"/>
    <w:rsid w:val="6E3F317C"/>
    <w:rsid w:val="6E580038"/>
    <w:rsid w:val="6F73275B"/>
    <w:rsid w:val="70403954"/>
    <w:rsid w:val="704D10F0"/>
    <w:rsid w:val="70611551"/>
    <w:rsid w:val="73306CB6"/>
    <w:rsid w:val="754E69AF"/>
    <w:rsid w:val="75F44D6C"/>
    <w:rsid w:val="79EF7D2E"/>
    <w:rsid w:val="7A53504B"/>
    <w:rsid w:val="7C6755DB"/>
    <w:rsid w:val="7C741E39"/>
    <w:rsid w:val="7D5659CB"/>
    <w:rsid w:val="7EB61299"/>
    <w:rsid w:val="7F5F5DCD"/>
    <w:rsid w:val="7FD0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qFormat/>
    <w:uiPriority w:val="0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napToGrid w:val="0"/>
      <w:jc w:val="left"/>
    </w:pPr>
    <w:rPr>
      <w:sz w:val="18"/>
    </w:rPr>
  </w:style>
  <w:style w:type="character" w:styleId="9">
    <w:name w:val="Strong"/>
    <w:basedOn w:val="8"/>
    <w:qFormat/>
    <w:locked/>
    <w:uiPriority w:val="22"/>
    <w:rPr>
      <w:b/>
      <w:bCs/>
    </w:rPr>
  </w:style>
  <w:style w:type="paragraph" w:customStyle="1" w:styleId="10">
    <w:name w:val="正文首行缩进 21"/>
    <w:basedOn w:val="1"/>
    <w:qFormat/>
    <w:uiPriority w:val="0"/>
    <w:pPr>
      <w:ind w:left="420" w:leftChars="200" w:firstLine="210"/>
    </w:pPr>
  </w:style>
  <w:style w:type="character" w:customStyle="1" w:styleId="11">
    <w:name w:val="Heading 1 Char"/>
    <w:basedOn w:val="8"/>
    <w:link w:val="3"/>
    <w:qFormat/>
    <w:uiPriority w:val="9"/>
    <w:rPr>
      <w:rFonts w:ascii="Calibri" w:hAnsi="Calibri" w:cs="Calibr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Micorosoft</Company>
  <Pages>7</Pages>
  <Words>2302</Words>
  <Characters>2409</Characters>
  <Lines>0</Lines>
  <Paragraphs>0</Paragraphs>
  <TotalTime>453</TotalTime>
  <ScaleCrop>false</ScaleCrop>
  <LinksUpToDate>false</LinksUpToDate>
  <CharactersWithSpaces>2450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2019-09-03T03:57:00Z</dcterms:created>
  <dc:creator>高冷</dc:creator>
  <cp:lastModifiedBy>WPS_1656583975</cp:lastModifiedBy>
  <cp:lastPrinted>2023-07-05T00:56:00Z</cp:lastPrinted>
  <dcterms:modified xsi:type="dcterms:W3CDTF">2023-07-06T09:44:13Z</dcterms:modified>
  <dc:title>招  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3C2A691AF51746859A379E81380A6201_13</vt:lpwstr>
  </property>
</Properties>
</file>