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w w:val="96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17"/>
          <w:w w:val="96"/>
          <w:sz w:val="32"/>
          <w:szCs w:val="32"/>
          <w:lang w:val="en-US" w:eastAsia="zh-CN"/>
        </w:rPr>
        <w:t>1：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黑体" w:hAnsi="黑体" w:eastAsia="黑体" w:cs="黑体"/>
          <w:spacing w:val="-17"/>
          <w:w w:val="96"/>
          <w:sz w:val="44"/>
          <w:szCs w:val="44"/>
          <w:lang w:val="zh-CN"/>
        </w:rPr>
      </w:pPr>
      <w:bookmarkStart w:id="0" w:name="_GoBack"/>
      <w:r>
        <w:rPr>
          <w:rFonts w:hint="eastAsia" w:ascii="黑体" w:hAnsi="黑体" w:eastAsia="黑体" w:cs="黑体"/>
          <w:spacing w:val="-17"/>
          <w:w w:val="96"/>
          <w:sz w:val="44"/>
          <w:szCs w:val="44"/>
          <w:lang w:val="zh-CN"/>
        </w:rPr>
        <w:t>抚州高新区</w:t>
      </w:r>
      <w:r>
        <w:rPr>
          <w:rFonts w:hint="eastAsia" w:ascii="黑体" w:hAnsi="黑体" w:eastAsia="黑体" w:cs="黑体"/>
          <w:spacing w:val="-17"/>
          <w:w w:val="96"/>
          <w:sz w:val="44"/>
          <w:szCs w:val="44"/>
          <w:lang w:eastAsia="zh-CN"/>
        </w:rPr>
        <w:t>蓝天城乡环境</w:t>
      </w:r>
      <w:r>
        <w:rPr>
          <w:rFonts w:hint="eastAsia" w:ascii="黑体" w:hAnsi="黑体" w:eastAsia="黑体" w:cs="黑体"/>
          <w:spacing w:val="-17"/>
          <w:w w:val="96"/>
          <w:sz w:val="44"/>
          <w:szCs w:val="44"/>
          <w:lang w:val="zh-CN"/>
        </w:rPr>
        <w:t>有限公司招聘报名表</w:t>
      </w:r>
      <w:bookmarkEnd w:id="0"/>
    </w:p>
    <w:p>
      <w:pPr>
        <w:pStyle w:val="10"/>
        <w:tabs>
          <w:tab w:val="left" w:pos="7579"/>
        </w:tabs>
        <w:rPr>
          <w:lang w:val="zh-CN"/>
        </w:rPr>
      </w:pPr>
      <w:r>
        <w:rPr>
          <w:rFonts w:hint="eastAsia"/>
          <w:lang w:val="zh-CN"/>
        </w:rPr>
        <w:tab/>
      </w:r>
    </w:p>
    <w:tbl>
      <w:tblPr>
        <w:tblStyle w:val="7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04"/>
        <w:gridCol w:w="1011"/>
        <w:gridCol w:w="274"/>
        <w:gridCol w:w="785"/>
        <w:gridCol w:w="1220"/>
        <w:gridCol w:w="1175"/>
        <w:gridCol w:w="154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姓名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性别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民族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8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出生年月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面貌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籍贯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身份证号码</w:t>
            </w:r>
          </w:p>
        </w:tc>
        <w:tc>
          <w:tcPr>
            <w:tcW w:w="2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户籍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所在地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院校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毕业专业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院校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毕业专业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专业技术资格</w:t>
            </w:r>
          </w:p>
        </w:tc>
        <w:tc>
          <w:tcPr>
            <w:tcW w:w="18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取得时间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执业（职业）资格</w:t>
            </w:r>
          </w:p>
        </w:tc>
        <w:tc>
          <w:tcPr>
            <w:tcW w:w="18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拟聘岗位</w:t>
            </w:r>
          </w:p>
        </w:tc>
        <w:tc>
          <w:tcPr>
            <w:tcW w:w="1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学习工作简历(从高中填起)</w:t>
            </w:r>
          </w:p>
        </w:tc>
        <w:tc>
          <w:tcPr>
            <w:tcW w:w="41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775"/>
              </w:tabs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ab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本人承诺</w:t>
            </w:r>
          </w:p>
        </w:tc>
        <w:tc>
          <w:tcPr>
            <w:tcW w:w="41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本人确认自己符合应聘岗位所需的资格条件，所提供的材料信息真实、有效。如有虚假，一切后果由本人承担。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资格审查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意    见</w:t>
            </w:r>
          </w:p>
        </w:tc>
        <w:tc>
          <w:tcPr>
            <w:tcW w:w="41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</w:tbl>
    <w:p>
      <w:pPr>
        <w:pStyle w:val="10"/>
        <w:ind w:left="0" w:leftChars="0" w:firstLine="0" w:firstLineChars="0"/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NDZhNTNhMDg2NjM0MDdlZDIyZWVmYjgwZTRlMjMifQ=="/>
  </w:docVars>
  <w:rsids>
    <w:rsidRoot w:val="04AE6C21"/>
    <w:rsid w:val="002B27EA"/>
    <w:rsid w:val="00366624"/>
    <w:rsid w:val="00466535"/>
    <w:rsid w:val="005650F5"/>
    <w:rsid w:val="00652D50"/>
    <w:rsid w:val="00750626"/>
    <w:rsid w:val="00BE6F32"/>
    <w:rsid w:val="00D46328"/>
    <w:rsid w:val="02720258"/>
    <w:rsid w:val="029B3538"/>
    <w:rsid w:val="02C349A6"/>
    <w:rsid w:val="03345715"/>
    <w:rsid w:val="04014523"/>
    <w:rsid w:val="04AE6C21"/>
    <w:rsid w:val="051D1E68"/>
    <w:rsid w:val="05365CC4"/>
    <w:rsid w:val="056A6B78"/>
    <w:rsid w:val="05C27419"/>
    <w:rsid w:val="09EF376A"/>
    <w:rsid w:val="0A0D54EC"/>
    <w:rsid w:val="0A907CDE"/>
    <w:rsid w:val="0B307277"/>
    <w:rsid w:val="0BB707A0"/>
    <w:rsid w:val="0BE43DA8"/>
    <w:rsid w:val="0C8650FE"/>
    <w:rsid w:val="0CE60394"/>
    <w:rsid w:val="0F7F389A"/>
    <w:rsid w:val="0FD3529E"/>
    <w:rsid w:val="102C3D02"/>
    <w:rsid w:val="123A5B04"/>
    <w:rsid w:val="126A00A4"/>
    <w:rsid w:val="13165AB4"/>
    <w:rsid w:val="14DE2038"/>
    <w:rsid w:val="15791B65"/>
    <w:rsid w:val="17E346B4"/>
    <w:rsid w:val="1B602590"/>
    <w:rsid w:val="1B725041"/>
    <w:rsid w:val="1D587123"/>
    <w:rsid w:val="1EB47907"/>
    <w:rsid w:val="1F39161A"/>
    <w:rsid w:val="20026D5D"/>
    <w:rsid w:val="201E62B3"/>
    <w:rsid w:val="208A3E30"/>
    <w:rsid w:val="230667D4"/>
    <w:rsid w:val="2382719A"/>
    <w:rsid w:val="23DE2D93"/>
    <w:rsid w:val="24217571"/>
    <w:rsid w:val="24D84A4A"/>
    <w:rsid w:val="25D40682"/>
    <w:rsid w:val="27013D59"/>
    <w:rsid w:val="27513D59"/>
    <w:rsid w:val="282B6130"/>
    <w:rsid w:val="2BF23DF9"/>
    <w:rsid w:val="2E906786"/>
    <w:rsid w:val="2EE369FA"/>
    <w:rsid w:val="2F9C2B87"/>
    <w:rsid w:val="2FA2725B"/>
    <w:rsid w:val="2FE62E48"/>
    <w:rsid w:val="303030AB"/>
    <w:rsid w:val="30FD059B"/>
    <w:rsid w:val="31306DD3"/>
    <w:rsid w:val="32BF298B"/>
    <w:rsid w:val="32EC7821"/>
    <w:rsid w:val="349F5BE8"/>
    <w:rsid w:val="34A523AB"/>
    <w:rsid w:val="375709D0"/>
    <w:rsid w:val="386B6D49"/>
    <w:rsid w:val="38A75FF8"/>
    <w:rsid w:val="3B007A89"/>
    <w:rsid w:val="3B5001C5"/>
    <w:rsid w:val="3BC1757F"/>
    <w:rsid w:val="3C072A1D"/>
    <w:rsid w:val="3E987AB0"/>
    <w:rsid w:val="3F970A7C"/>
    <w:rsid w:val="419D53D6"/>
    <w:rsid w:val="41B80C5C"/>
    <w:rsid w:val="430A1293"/>
    <w:rsid w:val="43211DF7"/>
    <w:rsid w:val="436540BC"/>
    <w:rsid w:val="43C52FA8"/>
    <w:rsid w:val="449E7A98"/>
    <w:rsid w:val="46004151"/>
    <w:rsid w:val="488E704D"/>
    <w:rsid w:val="48A22A26"/>
    <w:rsid w:val="492033BC"/>
    <w:rsid w:val="49596F3E"/>
    <w:rsid w:val="495F595E"/>
    <w:rsid w:val="4BC14CD6"/>
    <w:rsid w:val="4CF8419A"/>
    <w:rsid w:val="4CFE1D09"/>
    <w:rsid w:val="4D9611C9"/>
    <w:rsid w:val="4E4B2313"/>
    <w:rsid w:val="4EA81648"/>
    <w:rsid w:val="4FC14B98"/>
    <w:rsid w:val="504F2FA8"/>
    <w:rsid w:val="508664C1"/>
    <w:rsid w:val="51961351"/>
    <w:rsid w:val="51965948"/>
    <w:rsid w:val="52F863DA"/>
    <w:rsid w:val="53FE1F6A"/>
    <w:rsid w:val="55FC7F15"/>
    <w:rsid w:val="560941BA"/>
    <w:rsid w:val="5637484F"/>
    <w:rsid w:val="565A444A"/>
    <w:rsid w:val="572C4A77"/>
    <w:rsid w:val="588225C4"/>
    <w:rsid w:val="589757AA"/>
    <w:rsid w:val="58994CBF"/>
    <w:rsid w:val="597E4463"/>
    <w:rsid w:val="599B3BCA"/>
    <w:rsid w:val="5BD27366"/>
    <w:rsid w:val="5CB75406"/>
    <w:rsid w:val="5E391D8B"/>
    <w:rsid w:val="5E495848"/>
    <w:rsid w:val="6107381A"/>
    <w:rsid w:val="64C9558A"/>
    <w:rsid w:val="655D11E0"/>
    <w:rsid w:val="656A51FB"/>
    <w:rsid w:val="67B65818"/>
    <w:rsid w:val="67DC1FB2"/>
    <w:rsid w:val="692431BC"/>
    <w:rsid w:val="69B70299"/>
    <w:rsid w:val="6A4016FB"/>
    <w:rsid w:val="6CF15E2B"/>
    <w:rsid w:val="6DD00298"/>
    <w:rsid w:val="6E3F317C"/>
    <w:rsid w:val="6E580038"/>
    <w:rsid w:val="6F73275B"/>
    <w:rsid w:val="70403954"/>
    <w:rsid w:val="704D10F0"/>
    <w:rsid w:val="70611551"/>
    <w:rsid w:val="73306CB6"/>
    <w:rsid w:val="754E69AF"/>
    <w:rsid w:val="75F44D6C"/>
    <w:rsid w:val="79EF7D2E"/>
    <w:rsid w:val="7A53504B"/>
    <w:rsid w:val="7C6755DB"/>
    <w:rsid w:val="7C741E39"/>
    <w:rsid w:val="7D5659CB"/>
    <w:rsid w:val="7EB61299"/>
    <w:rsid w:val="7F5F5DCD"/>
    <w:rsid w:val="7FD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paragraph" w:customStyle="1" w:styleId="10">
    <w:name w:val="正文首行缩进 21"/>
    <w:basedOn w:val="1"/>
    <w:qFormat/>
    <w:uiPriority w:val="0"/>
    <w:pPr>
      <w:ind w:left="420" w:leftChars="200" w:firstLine="210"/>
    </w:pPr>
  </w:style>
  <w:style w:type="character" w:customStyle="1" w:styleId="11">
    <w:name w:val="Heading 1 Char"/>
    <w:basedOn w:val="8"/>
    <w:link w:val="3"/>
    <w:qFormat/>
    <w:uiPriority w:val="9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7</Pages>
  <Words>2508</Words>
  <Characters>2618</Characters>
  <Lines>0</Lines>
  <Paragraphs>0</Paragraphs>
  <TotalTime>1632</TotalTime>
  <ScaleCrop>false</ScaleCrop>
  <LinksUpToDate>false</LinksUpToDate>
  <CharactersWithSpaces>2659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2019-09-03T03:57:00Z</dcterms:created>
  <dc:creator>高冷</dc:creator>
  <cp:lastModifiedBy>WPS_1656583975</cp:lastModifiedBy>
  <cp:lastPrinted>2023-07-24T08:47:00Z</cp:lastPrinted>
  <dcterms:modified xsi:type="dcterms:W3CDTF">2023-07-25T08:00:19Z</dcterms:modified>
  <dc:title>招  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6A3B5AFB8C5E4CE499DEF68D2C4BE569_13</vt:lpwstr>
  </property>
</Properties>
</file>